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8F2737"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970 Xerox® ConnectKey® Technology with SIPRNet Support"/>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7970 Xerox® ConnectKey® Technology with SIPRNet Support</w:t>
      </w:r>
      <w:r>
        <w:rPr>
          <w:b/>
          <w:sz w:val="36"/>
          <w:szCs w:val="36"/>
          <w:lang w:val="en-CA"/>
        </w:rPr>
        <w:fldChar w:fldCharType="end"/>
      </w:r>
      <w:bookmarkEnd w:id="0"/>
    </w:p>
    <w:p w:rsidR="00D61CFF" w:rsidRDefault="00CE688B"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CE688B"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A77D3F" w:rsidP="0066471D">
            <w:pPr>
              <w:rPr>
                <w:sz w:val="24"/>
                <w:szCs w:val="20"/>
                <w:lang w:val="en-CA"/>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05EADCD932644191880B85E6FCEB5058"/>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CE688B"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025BBE10287C42A99DEC3436D2B03891"/>
            </w:placeholder>
            <w:date w:fullDate="2016-06-09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CE688B" w:rsidP="0066471D">
                <w:pPr>
                  <w:rPr>
                    <w:sz w:val="24"/>
                    <w:szCs w:val="20"/>
                    <w:lang w:val="en-CA"/>
                  </w:rPr>
                </w:pPr>
                <w:r>
                  <w:rPr>
                    <w:sz w:val="24"/>
                    <w:szCs w:val="20"/>
                    <w:lang w:val="en-CA"/>
                  </w:rPr>
                  <w:t>9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9B0D1E"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8B3D93" w:rsidP="005119AD">
            <w:pPr>
              <w:rPr>
                <w:rFonts w:cs="Times New Roman"/>
                <w:b/>
                <w:sz w:val="28"/>
                <w:szCs w:val="24"/>
                <w:lang w:val="en-CA"/>
              </w:rPr>
            </w:pPr>
            <w:r>
              <w:rPr>
                <w:rFonts w:cs="Times New Roman"/>
                <w:b/>
                <w:sz w:val="28"/>
                <w:szCs w:val="24"/>
                <w:lang w:val="en-CA"/>
              </w:rPr>
              <w:t xml:space="preserve">                            </w:t>
            </w:r>
            <w:r w:rsidR="002D6ED0" w:rsidRPr="009A66AC">
              <w:rPr>
                <w:rFonts w:cs="Times New Roman"/>
                <w:b/>
                <w:sz w:val="28"/>
                <w:szCs w:val="24"/>
                <w:lang w:val="en-CA"/>
              </w:rPr>
              <w:t>ORIGINAL SIGNED</w:t>
            </w:r>
            <w:bookmarkStart w:id="4" w:name="_GoBack"/>
            <w:bookmarkEnd w:id="4"/>
            <w:r>
              <w:rPr>
                <w:rFonts w:cs="Times New Roman"/>
                <w:b/>
                <w:sz w:val="28"/>
                <w:szCs w:val="24"/>
                <w:lang w:val="en-CA"/>
              </w:rPr>
              <w:t xml:space="preserve">  </w:t>
            </w:r>
          </w:p>
        </w:tc>
        <w:tc>
          <w:tcPr>
            <w:tcW w:w="6125" w:type="dxa"/>
            <w:tcBorders>
              <w:top w:val="nil"/>
              <w:left w:val="nil"/>
              <w:bottom w:val="nil"/>
              <w:right w:val="nil"/>
            </w:tcBorders>
          </w:tcPr>
          <w:p w:rsidR="00D61CFF" w:rsidRPr="009A66AC" w:rsidRDefault="00CE688B" w:rsidP="0066471D">
            <w:pPr>
              <w:rPr>
                <w:b/>
                <w:sz w:val="24"/>
                <w:lang w:val="en-CA"/>
              </w:rPr>
            </w:pPr>
            <w:r>
              <w:rPr>
                <w:b/>
                <w:sz w:val="24"/>
                <w:lang w:val="en-CA"/>
              </w:rPr>
              <w:fldChar w:fldCharType="begin">
                <w:ffData>
                  <w:name w:val="Text6"/>
                  <w:enabled/>
                  <w:calcOnExit w:val="0"/>
                  <w:textInput>
                    <w:default w:val="383-4-406"/>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383-4-406</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2D6ED0"/>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B0" w:rsidRDefault="00F20DB0" w:rsidP="00D61CFF">
      <w:pPr>
        <w:spacing w:after="0" w:line="240" w:lineRule="auto"/>
      </w:pPr>
      <w:r>
        <w:separator/>
      </w:r>
    </w:p>
  </w:endnote>
  <w:endnote w:type="continuationSeparator" w:id="0">
    <w:p w:rsidR="00F20DB0" w:rsidRDefault="00F20DB0"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B0" w:rsidRDefault="00F20DB0" w:rsidP="00D61CFF">
      <w:pPr>
        <w:spacing w:after="0" w:line="240" w:lineRule="auto"/>
      </w:pPr>
      <w:r>
        <w:separator/>
      </w:r>
    </w:p>
  </w:footnote>
  <w:footnote w:type="continuationSeparator" w:id="0">
    <w:p w:rsidR="00F20DB0" w:rsidRDefault="00F20DB0"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DB0"/>
    <w:rsid w:val="001A648C"/>
    <w:rsid w:val="001B3746"/>
    <w:rsid w:val="001C4C2E"/>
    <w:rsid w:val="002D6ED0"/>
    <w:rsid w:val="003234AA"/>
    <w:rsid w:val="00386551"/>
    <w:rsid w:val="00486162"/>
    <w:rsid w:val="005119AD"/>
    <w:rsid w:val="00812DF6"/>
    <w:rsid w:val="008B3D93"/>
    <w:rsid w:val="008F2737"/>
    <w:rsid w:val="009A66AC"/>
    <w:rsid w:val="009B0D1E"/>
    <w:rsid w:val="00A03944"/>
    <w:rsid w:val="00A77D3F"/>
    <w:rsid w:val="00A925EB"/>
    <w:rsid w:val="00C225D6"/>
    <w:rsid w:val="00C96EB8"/>
    <w:rsid w:val="00CE688B"/>
    <w:rsid w:val="00D61CFF"/>
    <w:rsid w:val="00E916A6"/>
    <w:rsid w:val="00F20D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EADCD932644191880B85E6FCEB5058"/>
        <w:category>
          <w:name w:val="General"/>
          <w:gallery w:val="placeholder"/>
        </w:category>
        <w:types>
          <w:type w:val="bbPlcHdr"/>
        </w:types>
        <w:behaviors>
          <w:behavior w:val="content"/>
        </w:behaviors>
        <w:guid w:val="{4C8E2C75-91F9-42E0-84D6-5F2C0D976592}"/>
      </w:docPartPr>
      <w:docPartBody>
        <w:p w:rsidR="00E474AE" w:rsidRDefault="00E474AE">
          <w:pPr>
            <w:pStyle w:val="05EADCD932644191880B85E6FCEB5058"/>
          </w:pPr>
          <w:r w:rsidRPr="002244B0">
            <w:rPr>
              <w:rStyle w:val="PlaceholderText"/>
            </w:rPr>
            <w:t>Choose an item.</w:t>
          </w:r>
        </w:p>
      </w:docPartBody>
    </w:docPart>
    <w:docPart>
      <w:docPartPr>
        <w:name w:val="025BBE10287C42A99DEC3436D2B03891"/>
        <w:category>
          <w:name w:val="General"/>
          <w:gallery w:val="placeholder"/>
        </w:category>
        <w:types>
          <w:type w:val="bbPlcHdr"/>
        </w:types>
        <w:behaviors>
          <w:behavior w:val="content"/>
        </w:behaviors>
        <w:guid w:val="{0680CCC4-F966-4D82-8E9F-3AACE574D2BC}"/>
      </w:docPartPr>
      <w:docPartBody>
        <w:p w:rsidR="00E474AE" w:rsidRDefault="00E474AE">
          <w:pPr>
            <w:pStyle w:val="025BBE10287C42A99DEC3436D2B03891"/>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AE"/>
    <w:rsid w:val="00E474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EADCD932644191880B85E6FCEB5058">
    <w:name w:val="05EADCD932644191880B85E6FCEB5058"/>
  </w:style>
  <w:style w:type="paragraph" w:customStyle="1" w:styleId="025BBE10287C42A99DEC3436D2B03891">
    <w:name w:val="025BBE10287C42A99DEC3436D2B038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EADCD932644191880B85E6FCEB5058">
    <w:name w:val="05EADCD932644191880B85E6FCEB5058"/>
  </w:style>
  <w:style w:type="paragraph" w:customStyle="1" w:styleId="025BBE10287C42A99DEC3436D2B03891">
    <w:name w:val="025BBE10287C42A99DEC3436D2B0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16</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Keith R.</dc:creator>
  <cp:keywords/>
  <dc:description/>
  <cp:lastModifiedBy>Shannon, Keith R.</cp:lastModifiedBy>
  <cp:revision>8</cp:revision>
  <dcterms:created xsi:type="dcterms:W3CDTF">2016-06-10T13:10:00Z</dcterms:created>
  <dcterms:modified xsi:type="dcterms:W3CDTF">2016-08-09T13:03:00Z</dcterms:modified>
</cp:coreProperties>
</file>